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2009-2010年床单、床罩市场调查及发展预测报告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2009-2010年床单、床罩市场调查及发展预测报告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2009-2010年床单、床罩市场调查及发展预测报告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2009-2010年床单、床罩市场调查及发展预测报告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