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2009-2012年MP4/PMP行业竞争格局与投资战略研究咨询报告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2009-2012年MP4/PMP行业竞争格局与投资战略研究咨询报告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2009-2012年MP4/PMP行业竞争格局与投资战略研究咨询报告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https://www.icandata.com/view/98054.html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https://www.icandata.com/view/98054.html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2009-2012年MP4/PMP行业竞争格局与投资战略研究咨询报告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98054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