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2009-2012年伽玛刀行业竞争格局与投资战略研究咨询报告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2009-2012年伽玛刀行业竞争格局与投资战略研究咨询报告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2009-2012年伽玛刀行业竞争格局与投资战略研究咨询报告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https://www.icandata.com/view/98112.html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https://www.icandata.com/view/98112.html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2009-2012年伽玛刀行业竞争格局与投资战略研究咨询报告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98112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