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2009-2010年鸡蛋孵卵器市场调查及发展预测报告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2009-2010年鸡蛋孵卵器市场调查及发展预测报告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2009-2010年鸡蛋孵卵器市场调查及发展预测报告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https://www.icandata.com/view/98875.html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https://www.icandata.com/view/98875.html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2009-2010年鸡蛋孵卵器市场调查及发展预测报告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98875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