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2009-2010年夹层及衬里市场调查及发展预测报告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2009-2010年夹层及衬里市场调查及发展预测报告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2009-2010年夹层及衬里市场调查及发展预测报告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2009-2010年夹层及衬里市场调查及发展预测报告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