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2009-2010年民族服装配饰市场调查及发展预测报告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2009-2010年民族服装配饰市场调查及发展预测报告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2009-2010年民族服装配饰市场调查及发展预测报告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2009-2010年民族服装配饰市场调查及发展预测报告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98916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