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2009-2010年遥控开关市场调查及发展预测报告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2009-2010年遥控开关市场调查及发展预测报告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2009-2010年遥控开关市场调查及发展预测报告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2009-2010年遥控开关市场调查及发展预测报告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