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2009-2012年中国汽车塑料件市场预测与投资前景分析报告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2009-2012年中国汽车塑料件市场预测与投资前景分析报告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2009-2012年中国汽车塑料件市场预测与投资前景分析报告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2009-2012年中国汽车塑料件市场预测与投资前景分析报告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