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2009-2010年汽车玻璃及倒后镜市场调查及发展预测报告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2009-2010年汽车玻璃及倒后镜市场调查及发展预测报告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2009-2010年汽车玻璃及倒后镜市场调查及发展预测报告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https://www.icandata.com/view/99195.html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https://www.icandata.com/view/99195.html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2009-2010年汽车玻璃及倒后镜市场调查及发展预测报告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99195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