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2009-2010年汽车过滤器市场调查及预测报告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2009-2010年汽车过滤器市场调查及预测报告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2009-2010年汽车过滤器市场调查及预测报告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https://www.icandata.com/view/99196.html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https://www.icandata.com/view/99196.html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2009-2010年汽车过滤器市场调查及预测报告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99196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