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2009-2010年联轴器市场调查及发展预测报告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2009-2010年联轴器市场调查及发展预测报告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2009-2010年联轴器市场调查及发展预测报告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2009-2010年联轴器市场调查及发展预测报告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99220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