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2009-2010年手笼、手筒市场调查及发展预测报告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2009-2010年手笼、手筒市场调查及发展预测报告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2009-2010年手笼、手筒市场调查及发展预测报告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2009-2010年手笼、手筒市场调查及发展预测报告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