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2009-2010年鼠标市场调查及发展预测报告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2009-2010年鼠标市场调查及发展预测报告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2009-2010年鼠标市场调查及发展预测报告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https://www.icandata.com/view/99268.html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https://www.icandata.com/view/99268.html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2009-2010年鼠标市场调查及发展预测报告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99268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