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2009-2010年腰带链子市场调查及发展预测报告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2009-2010年腰带链子市场调查及发展预测报告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2009-2010年腰带链子市场调查及发展预测报告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2009-2010年腰带链子市场调查及发展预测报告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99286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