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2009-2012年螺旋伞齿轮行业竞争格局与投资战略研究咨询报告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2009-2012年螺旋伞齿轮行业竞争格局与投资战略研究咨询报告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2009-2012年螺旋伞齿轮行业竞争格局与投资战略研究咨询报告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https://www.icandata.com/view/99536.html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2009-2012年螺旋伞齿轮行业竞争格局与投资战略研究咨询报告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99536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