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2009-2012年照相器材行业发展前景与投资战略研究咨询报告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2009-2012年照相器材行业发展前景与投资战略研究咨询报告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2009-2012年照相器材行业发展前景与投资战略研究咨询报告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https://www.icandata.com/view/99613.html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https://www.icandata.com/view/99613.html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2009-2012年照相器材行业发展前景与投资战略研究咨询报告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99613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